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BBAE" w14:textId="77777777" w:rsidR="00C42D69" w:rsidRDefault="00C42D69" w:rsidP="00937E2D">
      <w:pPr>
        <w:jc w:val="right"/>
        <w:rPr>
          <w:rFonts w:cs="Arial"/>
          <w:color w:val="0D0D0D"/>
          <w:szCs w:val="24"/>
        </w:rPr>
      </w:pPr>
    </w:p>
    <w:p w14:paraId="5257CD65" w14:textId="77777777" w:rsidR="00350816" w:rsidRDefault="00350816" w:rsidP="00887483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         </w:t>
      </w:r>
    </w:p>
    <w:p w14:paraId="5A9C7D8F" w14:textId="656DA255" w:rsidR="00887483" w:rsidRPr="007944F8" w:rsidRDefault="00350816" w:rsidP="00887483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</w:t>
      </w:r>
      <w:r w:rsidRPr="00350816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COMMUNITY SCHOOL NURSE DROP IN SESSIONS</w:t>
      </w:r>
    </w:p>
    <w:p w14:paraId="0AF0B212" w14:textId="77777777" w:rsidR="00350816" w:rsidRDefault="00350816" w:rsidP="00887483">
      <w:pPr>
        <w:rPr>
          <w:rFonts w:ascii="Arial" w:hAnsi="Arial" w:cs="Arial"/>
          <w:color w:val="4472C4" w:themeColor="accent1"/>
          <w:szCs w:val="24"/>
        </w:rPr>
      </w:pPr>
    </w:p>
    <w:p w14:paraId="30C9C7DD" w14:textId="0D6F893D" w:rsidR="00887483" w:rsidRPr="00350816" w:rsidRDefault="00350816" w:rsidP="00887483">
      <w:pPr>
        <w:rPr>
          <w:rFonts w:ascii="Arial" w:hAnsi="Arial" w:cs="Arial"/>
          <w:color w:val="4472C4" w:themeColor="accent1"/>
          <w:szCs w:val="24"/>
        </w:rPr>
      </w:pPr>
      <w:proofErr w:type="gramStart"/>
      <w:r w:rsidRPr="00350816">
        <w:rPr>
          <w:rFonts w:ascii="Arial" w:hAnsi="Arial" w:cs="Arial"/>
          <w:color w:val="4472C4" w:themeColor="accent1"/>
          <w:szCs w:val="24"/>
        </w:rPr>
        <w:t>Drop in</w:t>
      </w:r>
      <w:proofErr w:type="gramEnd"/>
      <w:r w:rsidRPr="00350816">
        <w:rPr>
          <w:rFonts w:ascii="Arial" w:hAnsi="Arial" w:cs="Arial"/>
          <w:color w:val="4472C4" w:themeColor="accent1"/>
          <w:szCs w:val="24"/>
        </w:rPr>
        <w:t xml:space="preserve"> sessions held once a month around the Uttlesford District, support and advice offered by a School Nurse and the 5-19 Healthy Family Support Practitioner.</w:t>
      </w:r>
    </w:p>
    <w:p w14:paraId="4FAB2C95" w14:textId="77777777" w:rsidR="00350816" w:rsidRDefault="00350816" w:rsidP="00887483">
      <w:pPr>
        <w:rPr>
          <w:rFonts w:ascii="Arial" w:hAnsi="Arial" w:cs="Arial"/>
          <w:color w:val="ED7D31" w:themeColor="accent2"/>
          <w:szCs w:val="24"/>
        </w:rPr>
      </w:pPr>
    </w:p>
    <w:p w14:paraId="13443FB5" w14:textId="4072AA83" w:rsidR="00350816" w:rsidRPr="00350816" w:rsidRDefault="00350816" w:rsidP="00887483">
      <w:pPr>
        <w:rPr>
          <w:rFonts w:ascii="Arial" w:hAnsi="Arial" w:cs="Arial"/>
          <w:color w:val="ED7D31" w:themeColor="accent2"/>
          <w:szCs w:val="24"/>
        </w:rPr>
      </w:pPr>
      <w:r w:rsidRPr="00350816">
        <w:rPr>
          <w:rFonts w:ascii="Arial" w:hAnsi="Arial" w:cs="Arial"/>
          <w:color w:val="ED7D31" w:themeColor="accent2"/>
          <w:szCs w:val="24"/>
        </w:rPr>
        <w:t>Parents can ask advice about behaviour and emotional needs, bed wetting and soiling issues</w:t>
      </w:r>
      <w:r>
        <w:rPr>
          <w:rFonts w:ascii="Arial" w:hAnsi="Arial" w:cs="Arial"/>
          <w:color w:val="ED7D31" w:themeColor="accent2"/>
          <w:szCs w:val="24"/>
        </w:rPr>
        <w:t xml:space="preserve"> plus other health needs that may be impacting on both home and school life.</w:t>
      </w:r>
    </w:p>
    <w:p w14:paraId="6E1701D1" w14:textId="73EB4CFE" w:rsidR="002447A8" w:rsidRPr="002447A8" w:rsidRDefault="005E004B" w:rsidP="007944F8">
      <w:pPr>
        <w:rPr>
          <w:rFonts w:ascii="Arial" w:hAnsi="Arial" w:cs="Arial"/>
          <w:b/>
          <w:bCs/>
          <w:color w:val="FF0000"/>
          <w:szCs w:val="24"/>
        </w:rPr>
      </w:pPr>
      <w:r w:rsidRPr="002447A8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2447A8" w:rsidRPr="002447A8">
        <w:rPr>
          <w:rFonts w:ascii="Arial" w:hAnsi="Arial" w:cs="Arial"/>
          <w:b/>
          <w:bCs/>
          <w:color w:val="FF0000"/>
          <w:szCs w:val="24"/>
        </w:rPr>
        <w:t xml:space="preserve">                                                               </w:t>
      </w:r>
      <w:r w:rsidR="002447A8" w:rsidRPr="002447A8">
        <w:rPr>
          <w:rFonts w:ascii="Arial" w:hAnsi="Arial" w:cs="Arial"/>
          <w:b/>
          <w:bCs/>
          <w:color w:val="FF0000"/>
          <w:szCs w:val="24"/>
          <w:highlight w:val="yellow"/>
        </w:rPr>
        <w:t>15.30 – 17.00</w:t>
      </w:r>
      <w:r w:rsidR="002447A8" w:rsidRPr="002447A8">
        <w:rPr>
          <w:rFonts w:ascii="Arial" w:hAnsi="Arial" w:cs="Arial"/>
          <w:b/>
          <w:bCs/>
          <w:color w:val="FF0000"/>
          <w:szCs w:val="24"/>
        </w:rPr>
        <w:t xml:space="preserve">                                                 </w:t>
      </w:r>
    </w:p>
    <w:p w14:paraId="1F703ADD" w14:textId="62440576" w:rsidR="007944F8" w:rsidRDefault="002447A8" w:rsidP="007944F8">
      <w:pPr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b/>
          <w:bCs/>
          <w:color w:val="000000" w:themeColor="text1"/>
          <w:szCs w:val="24"/>
        </w:rPr>
        <w:t xml:space="preserve">Tuesday </w:t>
      </w:r>
      <w:r w:rsidR="005E004B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</w:rPr>
        <w:t>3.10.23</w:t>
      </w:r>
      <w:proofErr w:type="gramEnd"/>
    </w:p>
    <w:p w14:paraId="66925A3B" w14:textId="77777777" w:rsidR="002447A8" w:rsidRPr="002447A8" w:rsidRDefault="002447A8" w:rsidP="007944F8">
      <w:pPr>
        <w:rPr>
          <w:rFonts w:ascii="Arial" w:hAnsi="Arial" w:cs="Arial"/>
          <w:b/>
          <w:bCs/>
          <w:color w:val="000000" w:themeColor="text1"/>
          <w:szCs w:val="24"/>
        </w:rPr>
      </w:pPr>
    </w:p>
    <w:p w14:paraId="57FDFBDC" w14:textId="179C6586" w:rsidR="002447A8" w:rsidRDefault="002447A8" w:rsidP="002447A8">
      <w:pPr>
        <w:rPr>
          <w:rStyle w:val="lrzxr"/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t xml:space="preserve">   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Pr="002447A8">
        <w:rPr>
          <w:rStyle w:val="lrzxr"/>
          <w:rFonts w:ascii="Arial" w:hAnsi="Arial" w:cs="Arial"/>
          <w:color w:val="FF0000"/>
          <w:sz w:val="21"/>
          <w:szCs w:val="21"/>
          <w:shd w:val="clear" w:color="auto" w:fill="FFFFFF"/>
        </w:rPr>
        <w:t>SPANGLES FAMILY HUB, St John's Rd, Stansted Mountfitchet, Stansted CM24 8JP</w:t>
      </w:r>
    </w:p>
    <w:p w14:paraId="65EF8238" w14:textId="77777777" w:rsidR="002447A8" w:rsidRDefault="002447A8" w:rsidP="002447A8">
      <w:pPr>
        <w:rPr>
          <w:rFonts w:ascii="Calibri" w:hAnsi="Calibri"/>
          <w:sz w:val="22"/>
        </w:rPr>
      </w:pPr>
    </w:p>
    <w:p w14:paraId="1DCF9CD9" w14:textId="3063958E" w:rsidR="002447A8" w:rsidRDefault="002447A8" w:rsidP="002447A8">
      <w:pPr>
        <w:rPr>
          <w:b/>
          <w:bCs/>
          <w:sz w:val="28"/>
          <w:szCs w:val="28"/>
        </w:rPr>
      </w:pPr>
      <w:r>
        <w:t xml:space="preserve">                                                     </w:t>
      </w:r>
      <w:r w:rsidRPr="002447A8">
        <w:rPr>
          <w:b/>
          <w:bCs/>
          <w:sz w:val="28"/>
          <w:szCs w:val="28"/>
        </w:rPr>
        <w:t>Wednesday 8.11.23</w:t>
      </w:r>
    </w:p>
    <w:p w14:paraId="776D420C" w14:textId="77777777" w:rsidR="002447A8" w:rsidRPr="002447A8" w:rsidRDefault="002447A8" w:rsidP="002447A8">
      <w:pPr>
        <w:rPr>
          <w:b/>
          <w:bCs/>
          <w:sz w:val="28"/>
          <w:szCs w:val="28"/>
        </w:rPr>
      </w:pPr>
    </w:p>
    <w:p w14:paraId="68A477DD" w14:textId="4574BAA5" w:rsidR="002447A8" w:rsidRDefault="002447A8" w:rsidP="002447A8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2447A8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                                 </w:t>
      </w:r>
      <w:proofErr w:type="spellStart"/>
      <w:r w:rsidRPr="002447A8">
        <w:rPr>
          <w:rFonts w:ascii="Arial" w:hAnsi="Arial" w:cs="Arial"/>
          <w:color w:val="FF0000"/>
          <w:sz w:val="21"/>
          <w:szCs w:val="21"/>
          <w:shd w:val="clear" w:color="auto" w:fill="FFFFFF"/>
        </w:rPr>
        <w:t>DourdanPavillion</w:t>
      </w:r>
      <w:r w:rsidRPr="002447A8">
        <w:rPr>
          <w:rFonts w:ascii="Arial" w:hAnsi="Arial" w:cs="Arial"/>
          <w:color w:val="FF0000"/>
          <w:sz w:val="21"/>
          <w:szCs w:val="21"/>
          <w:shd w:val="clear" w:color="auto" w:fill="FFFFFF"/>
        </w:rPr>
        <w:t>The</w:t>
      </w:r>
      <w:proofErr w:type="spellEnd"/>
      <w:r w:rsidRPr="002447A8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Causeway, Dunmow CM6 2AA</w:t>
      </w:r>
    </w:p>
    <w:p w14:paraId="2A29360B" w14:textId="77777777" w:rsidR="002447A8" w:rsidRPr="002447A8" w:rsidRDefault="002447A8" w:rsidP="002447A8">
      <w:pPr>
        <w:rPr>
          <w:rFonts w:ascii="Calibri" w:hAnsi="Calibri"/>
          <w:color w:val="FF0000"/>
          <w:sz w:val="22"/>
        </w:rPr>
      </w:pPr>
    </w:p>
    <w:p w14:paraId="40C0E2CF" w14:textId="795E5837" w:rsidR="002447A8" w:rsidRDefault="002447A8" w:rsidP="002447A8">
      <w:pPr>
        <w:rPr>
          <w:b/>
          <w:bCs/>
          <w:sz w:val="28"/>
          <w:szCs w:val="28"/>
        </w:rPr>
      </w:pPr>
      <w:r w:rsidRPr="002447A8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2447A8">
        <w:rPr>
          <w:b/>
          <w:bCs/>
          <w:sz w:val="28"/>
          <w:szCs w:val="28"/>
        </w:rPr>
        <w:t xml:space="preserve"> Tuesday      5.12.23</w:t>
      </w:r>
    </w:p>
    <w:p w14:paraId="336B20C1" w14:textId="730C9741" w:rsidR="002447A8" w:rsidRDefault="002447A8" w:rsidP="002447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Clinic Room </w:t>
      </w:r>
      <w:proofErr w:type="gramStart"/>
      <w:r>
        <w:rPr>
          <w:b/>
          <w:bCs/>
          <w:sz w:val="28"/>
          <w:szCs w:val="28"/>
        </w:rPr>
        <w:t>outpatients</w:t>
      </w:r>
      <w:proofErr w:type="gramEnd"/>
      <w:r>
        <w:rPr>
          <w:b/>
          <w:bCs/>
          <w:sz w:val="28"/>
          <w:szCs w:val="28"/>
        </w:rPr>
        <w:t xml:space="preserve"> department</w:t>
      </w:r>
    </w:p>
    <w:p w14:paraId="600EC1B0" w14:textId="77777777" w:rsidR="002447A8" w:rsidRPr="002447A8" w:rsidRDefault="002447A8" w:rsidP="002447A8">
      <w:pPr>
        <w:rPr>
          <w:b/>
          <w:bCs/>
          <w:sz w:val="28"/>
          <w:szCs w:val="28"/>
          <w:vertAlign w:val="superscript"/>
        </w:rPr>
      </w:pPr>
    </w:p>
    <w:p w14:paraId="1BA9C294" w14:textId="741963BE" w:rsidR="002447A8" w:rsidRPr="002447A8" w:rsidRDefault="002447A8" w:rsidP="002447A8">
      <w:pPr>
        <w:rPr>
          <w:color w:val="FF0000"/>
        </w:rPr>
      </w:pPr>
      <w:r>
        <w:rPr>
          <w:rStyle w:val="w8qarf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                          </w:t>
      </w:r>
      <w:r w:rsidRPr="002447A8">
        <w:rPr>
          <w:rStyle w:val="w8qarf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Saffron Walden </w:t>
      </w:r>
      <w:proofErr w:type="gramStart"/>
      <w:r w:rsidRPr="002447A8">
        <w:rPr>
          <w:rStyle w:val="w8qarf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Hospital </w:t>
      </w:r>
      <w:r w:rsidRPr="002447A8">
        <w:rPr>
          <w:rStyle w:val="w8qarf"/>
          <w:rFonts w:ascii="Arial" w:hAnsi="Arial" w:cs="Arial"/>
          <w:color w:val="FF0000"/>
          <w:sz w:val="21"/>
          <w:szCs w:val="21"/>
          <w:shd w:val="clear" w:color="auto" w:fill="FFFFFF"/>
        </w:rPr>
        <w:t> </w:t>
      </w:r>
      <w:proofErr w:type="spellStart"/>
      <w:r w:rsidRPr="002447A8">
        <w:rPr>
          <w:rStyle w:val="lrzxr"/>
          <w:rFonts w:ascii="Arial" w:hAnsi="Arial" w:cs="Arial"/>
          <w:color w:val="FF0000"/>
          <w:sz w:val="21"/>
          <w:szCs w:val="21"/>
          <w:shd w:val="clear" w:color="auto" w:fill="FFFFFF"/>
        </w:rPr>
        <w:t>Radwinter</w:t>
      </w:r>
      <w:proofErr w:type="spellEnd"/>
      <w:proofErr w:type="gramEnd"/>
      <w:r w:rsidRPr="002447A8">
        <w:rPr>
          <w:rStyle w:val="lrzxr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Rd, Saffron Walden CB11 3HY</w:t>
      </w:r>
    </w:p>
    <w:p w14:paraId="0D405C0D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79181C03" w14:textId="2D60AFE4" w:rsidR="00887483" w:rsidRPr="00A71081" w:rsidRDefault="00A542D7" w:rsidP="00887483">
      <w:pPr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04DB12AD" wp14:editId="63683124">
            <wp:extent cx="833049" cy="857250"/>
            <wp:effectExtent l="0" t="0" r="5715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19" cy="8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148957E" wp14:editId="089BF08C">
            <wp:extent cx="833049" cy="857250"/>
            <wp:effectExtent l="0" t="0" r="5715" b="0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19" cy="8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78F42" w14:textId="5DE2AE3A" w:rsidR="00887483" w:rsidRPr="00A71081" w:rsidRDefault="007944F8" w:rsidP="00887483">
      <w:pPr>
        <w:rPr>
          <w:rFonts w:ascii="Arial" w:hAnsi="Arial" w:cs="Arial"/>
          <w:szCs w:val="24"/>
        </w:rPr>
      </w:pPr>
      <w:r>
        <w:rPr>
          <w:noProof/>
        </w:rPr>
        <w:t xml:space="preserve">                                                                                                      </w:t>
      </w:r>
    </w:p>
    <w:p w14:paraId="15F65908" w14:textId="40BEAF50" w:rsidR="00887483" w:rsidRPr="00A71081" w:rsidRDefault="00350816" w:rsidP="0088748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</w:p>
    <w:p w14:paraId="26C24E91" w14:textId="2B0EC5C4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0A91A1A1" w14:textId="660CDFA4" w:rsidR="00350816" w:rsidRDefault="00350816" w:rsidP="00887483">
      <w:pPr>
        <w:rPr>
          <w:noProof/>
        </w:rPr>
      </w:pPr>
    </w:p>
    <w:p w14:paraId="60634B05" w14:textId="78C85617" w:rsidR="00350816" w:rsidRDefault="00350816" w:rsidP="00887483">
      <w:pPr>
        <w:rPr>
          <w:noProof/>
        </w:rPr>
      </w:pPr>
    </w:p>
    <w:p w14:paraId="389BB2BB" w14:textId="48248BDF" w:rsidR="00350816" w:rsidRDefault="00350816" w:rsidP="00887483">
      <w:pPr>
        <w:rPr>
          <w:noProof/>
        </w:rPr>
      </w:pPr>
    </w:p>
    <w:p w14:paraId="3D16BEFB" w14:textId="2CA97C46" w:rsidR="00350816" w:rsidRDefault="00350816" w:rsidP="00887483">
      <w:pPr>
        <w:rPr>
          <w:noProof/>
        </w:rPr>
      </w:pPr>
    </w:p>
    <w:p w14:paraId="7D116224" w14:textId="1EEF01AE" w:rsidR="00350816" w:rsidRDefault="00350816" w:rsidP="00887483">
      <w:pPr>
        <w:rPr>
          <w:noProof/>
        </w:rPr>
      </w:pPr>
    </w:p>
    <w:p w14:paraId="52203AC4" w14:textId="397B40C7" w:rsidR="00350816" w:rsidRDefault="00350816" w:rsidP="00887483">
      <w:pPr>
        <w:rPr>
          <w:noProof/>
        </w:rPr>
      </w:pPr>
    </w:p>
    <w:p w14:paraId="4870E863" w14:textId="2E8FEC7E" w:rsidR="00350816" w:rsidRDefault="00350816" w:rsidP="00887483">
      <w:pPr>
        <w:rPr>
          <w:noProof/>
        </w:rPr>
      </w:pPr>
    </w:p>
    <w:p w14:paraId="62705F09" w14:textId="0BFABE21" w:rsidR="00350816" w:rsidRDefault="00350816" w:rsidP="00887483">
      <w:pPr>
        <w:rPr>
          <w:noProof/>
        </w:rPr>
      </w:pPr>
    </w:p>
    <w:p w14:paraId="2D5CB402" w14:textId="58727728" w:rsidR="00350816" w:rsidRDefault="00350816" w:rsidP="00887483">
      <w:pPr>
        <w:rPr>
          <w:noProof/>
        </w:rPr>
      </w:pPr>
    </w:p>
    <w:p w14:paraId="3A522FD8" w14:textId="16EC7D62" w:rsidR="00350816" w:rsidRDefault="00350816" w:rsidP="00887483">
      <w:pPr>
        <w:rPr>
          <w:noProof/>
        </w:rPr>
      </w:pPr>
    </w:p>
    <w:p w14:paraId="37F913EB" w14:textId="697DE194" w:rsidR="00350816" w:rsidRDefault="00350816" w:rsidP="00887483">
      <w:pPr>
        <w:rPr>
          <w:noProof/>
        </w:rPr>
      </w:pPr>
    </w:p>
    <w:sectPr w:rsidR="00350816" w:rsidSect="00937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5899" w14:textId="77777777" w:rsidR="008C5D7E" w:rsidRDefault="008C5D7E" w:rsidP="000A283D">
      <w:pPr>
        <w:spacing w:after="0" w:line="240" w:lineRule="auto"/>
      </w:pPr>
      <w:r>
        <w:separator/>
      </w:r>
    </w:p>
  </w:endnote>
  <w:endnote w:type="continuationSeparator" w:id="0">
    <w:p w14:paraId="1E109C14" w14:textId="77777777" w:rsidR="008C5D7E" w:rsidRDefault="008C5D7E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D2F5" w14:textId="77777777" w:rsidR="00221A66" w:rsidRDefault="0022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2A28" w14:textId="77777777"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C4A87B" wp14:editId="73805A56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14:paraId="07D03340" w14:textId="77777777"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14:paraId="594AD552" w14:textId="77777777"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BF42" w14:textId="77777777" w:rsidR="00221A66" w:rsidRDefault="0022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79A1" w14:textId="77777777" w:rsidR="008C5D7E" w:rsidRDefault="008C5D7E" w:rsidP="000A283D">
      <w:pPr>
        <w:spacing w:after="0" w:line="240" w:lineRule="auto"/>
      </w:pPr>
      <w:r>
        <w:separator/>
      </w:r>
    </w:p>
  </w:footnote>
  <w:footnote w:type="continuationSeparator" w:id="0">
    <w:p w14:paraId="0E88B9D4" w14:textId="77777777" w:rsidR="008C5D7E" w:rsidRDefault="008C5D7E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8D7A" w14:textId="77777777" w:rsidR="00221A66" w:rsidRDefault="00221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63D4" w14:textId="2C4A3000" w:rsidR="000A283D" w:rsidRDefault="00BB00E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114A5AFC" wp14:editId="338E93CE">
          <wp:simplePos x="0" y="0"/>
          <wp:positionH relativeFrom="column">
            <wp:posOffset>4714875</wp:posOffset>
          </wp:positionH>
          <wp:positionV relativeFrom="paragraph">
            <wp:posOffset>449580</wp:posOffset>
          </wp:positionV>
          <wp:extent cx="742315" cy="359410"/>
          <wp:effectExtent l="0" t="0" r="635" b="2540"/>
          <wp:wrapSquare wrapText="bothSides"/>
          <wp:docPr id="10" name="Picture 10" descr="K:\Brand and Marketing\Services Marketing\Regional Marketing\Essex\Logos\ECC_Primary_Logo_Red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Brand and Marketing\Services Marketing\Regional Marketing\Essex\Logos\ECC_Primary_Logo_Red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DBC33F8" wp14:editId="4F35D8DD">
          <wp:simplePos x="0" y="0"/>
          <wp:positionH relativeFrom="column">
            <wp:posOffset>3710940</wp:posOffset>
          </wp:positionH>
          <wp:positionV relativeFrom="paragraph">
            <wp:posOffset>403860</wp:posOffset>
          </wp:positionV>
          <wp:extent cx="736600" cy="400685"/>
          <wp:effectExtent l="0" t="0" r="6350" b="0"/>
          <wp:wrapNone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081">
      <w:rPr>
        <w:noProof/>
      </w:rPr>
      <w:drawing>
        <wp:anchor distT="0" distB="0" distL="114300" distR="114300" simplePos="0" relativeHeight="251658752" behindDoc="0" locked="0" layoutInCell="1" allowOverlap="1" wp14:anchorId="25E18365" wp14:editId="577A6E4A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0EE5FA5B" wp14:editId="6E0B404F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64A9" w14:textId="77777777" w:rsidR="00221A66" w:rsidRDefault="00221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A283D"/>
    <w:rsid w:val="00117550"/>
    <w:rsid w:val="00123DE4"/>
    <w:rsid w:val="001B5C1B"/>
    <w:rsid w:val="00220360"/>
    <w:rsid w:val="00221A66"/>
    <w:rsid w:val="002447A8"/>
    <w:rsid w:val="0024588F"/>
    <w:rsid w:val="002D6B3D"/>
    <w:rsid w:val="00306417"/>
    <w:rsid w:val="003345AC"/>
    <w:rsid w:val="00350816"/>
    <w:rsid w:val="003A7896"/>
    <w:rsid w:val="003E40F9"/>
    <w:rsid w:val="004232E0"/>
    <w:rsid w:val="004262AB"/>
    <w:rsid w:val="00450DC5"/>
    <w:rsid w:val="004C234E"/>
    <w:rsid w:val="00582458"/>
    <w:rsid w:val="005D68E6"/>
    <w:rsid w:val="005D7A7A"/>
    <w:rsid w:val="005E004B"/>
    <w:rsid w:val="00673601"/>
    <w:rsid w:val="006A350D"/>
    <w:rsid w:val="006B4AEB"/>
    <w:rsid w:val="007243F8"/>
    <w:rsid w:val="00777A11"/>
    <w:rsid w:val="007944F8"/>
    <w:rsid w:val="007A6F82"/>
    <w:rsid w:val="00887483"/>
    <w:rsid w:val="00892C80"/>
    <w:rsid w:val="008B5131"/>
    <w:rsid w:val="008C5D7E"/>
    <w:rsid w:val="00912E8B"/>
    <w:rsid w:val="00937E2D"/>
    <w:rsid w:val="00947572"/>
    <w:rsid w:val="009E2C19"/>
    <w:rsid w:val="00A323BA"/>
    <w:rsid w:val="00A440BD"/>
    <w:rsid w:val="00A542D7"/>
    <w:rsid w:val="00A71081"/>
    <w:rsid w:val="00A8758B"/>
    <w:rsid w:val="00A90D35"/>
    <w:rsid w:val="00A95136"/>
    <w:rsid w:val="00AD2742"/>
    <w:rsid w:val="00BB00E2"/>
    <w:rsid w:val="00BE7E2A"/>
    <w:rsid w:val="00C256D4"/>
    <w:rsid w:val="00C42D69"/>
    <w:rsid w:val="00C66AD2"/>
    <w:rsid w:val="00C83017"/>
    <w:rsid w:val="00CB667B"/>
    <w:rsid w:val="00D62C74"/>
    <w:rsid w:val="00DC51D8"/>
    <w:rsid w:val="00EB0B66"/>
    <w:rsid w:val="00F063FB"/>
    <w:rsid w:val="00F10D7A"/>
    <w:rsid w:val="00FB4A95"/>
    <w:rsid w:val="00FB57FB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E3D6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character" w:customStyle="1" w:styleId="w8qarf">
    <w:name w:val="w8qarf"/>
    <w:basedOn w:val="DefaultParagraphFont"/>
    <w:rsid w:val="00912E8B"/>
  </w:style>
  <w:style w:type="character" w:customStyle="1" w:styleId="lrzxr">
    <w:name w:val="lrzxr"/>
    <w:basedOn w:val="DefaultParagraphFont"/>
    <w:rsid w:val="00912E8B"/>
  </w:style>
  <w:style w:type="character" w:customStyle="1" w:styleId="contentpasted0">
    <w:name w:val="contentpasted0"/>
    <w:basedOn w:val="DefaultParagraphFont"/>
    <w:rsid w:val="00A5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</Template>
  <TotalTime>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Elaine McGuinness (Essex)</cp:lastModifiedBy>
  <cp:revision>2</cp:revision>
  <cp:lastPrinted>2021-11-30T14:49:00Z</cp:lastPrinted>
  <dcterms:created xsi:type="dcterms:W3CDTF">2023-09-27T14:43:00Z</dcterms:created>
  <dcterms:modified xsi:type="dcterms:W3CDTF">2023-09-27T14:43:00Z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